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694C" w14:textId="3D593E78" w:rsidR="00195F20" w:rsidRPr="00275343" w:rsidRDefault="00195F20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Torneio </w:t>
      </w:r>
      <w:r w:rsidR="003F08A3"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Interno “</w:t>
      </w:r>
      <w:r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Desafio em Altura</w:t>
      </w:r>
      <w:r w:rsidR="003F08A3"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”</w:t>
      </w:r>
      <w:r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para terminar o ano letivo contou com</w:t>
      </w:r>
      <w:r w:rsidR="003F08A3"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a participação de </w:t>
      </w:r>
      <w:r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7</w:t>
      </w:r>
      <w:r w:rsid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3</w:t>
      </w:r>
      <w:r w:rsidRPr="0027534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alunos</w:t>
      </w:r>
    </w:p>
    <w:p w14:paraId="1DCBD6D3" w14:textId="1F7AF91E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No passado dia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13 de junho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, realizou-se na Escola Dr. João das Regras, na Lourinhã, o tão aguardado Torneio de Salto em Altura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“Desafio em Altura”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, que contou com a participação de 7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3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alunos,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masculino e feminino,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distribuídos pelos escalões Infantis A e B, Iniciados e Juvenis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</w:p>
    <w:p w14:paraId="2FFD1FA4" w14:textId="288C0950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torneio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previsto no Plano Anual de Atividades, 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promovido pelo De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partamento de Educação 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Física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, teve como objetivo promover a prática desportiva e o desenvolvimento das competências físicas e técnicas dos alunos numa das modalidades mais emocionantes do atletismo: o salto em altura. Os alunos demonstraram grande dedicação e esforço, com muitas superações pessoais e excelentes resultados.</w:t>
      </w:r>
    </w:p>
    <w:p w14:paraId="30FD3327" w14:textId="55CF62BD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A competição teve início de manhã com os Infantis A e B, onde os mais novos mostraram uma grande energia e determinação, saltando com técnica e confiança. Seguiram-se os Iniciados, tanto masculinos como femininos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os Juvenis masculinos, 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apresentaram um nível elevado de desempenho, desafiando os seus próprios limites.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Em todos os escalões mostraram 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garra e técnica apurada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protagonizaram saltos emocionantes, deixando todos os presentes entusiasmados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, em especial pelo o aluno Infantil A, Luís Dias, que saltou um metro e vinte e cinco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centímetros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7CA02E37" w14:textId="1256F6A5" w:rsidR="003F08A3" w:rsidRPr="003F08A3" w:rsidRDefault="00715AC5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 manhã desportiva,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foi um sucesso não apenas pelo número de participantes, mas também pela forma como os alunos se envolveram, incentivando-se mutuamente e demonstrando um </w:t>
      </w:r>
      <w:r w:rsid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bom 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espírito de 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solidariedade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</w:t>
      </w:r>
      <w:r w:rsid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interajuda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. Além disso, a competição foi uma oportunidade única para observar o desenvolvimento de jovens atletas, que poderão continuar a evoluir nesta modalidade.</w:t>
      </w:r>
    </w:p>
    <w:p w14:paraId="049A3958" w14:textId="09BD59C0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principal objetivo do torneio foi promover a prática desportiva saudável e estimular o espírito competitivo, mas também a colaboração e a inclusão, com o envolvimento de alunos de diferentes idades e níveis de habilidade. A competição permitiu que os alunos se desafiassem e aprendessem uns com os outros, criando um ambiente de </w:t>
      </w:r>
      <w:r w:rsidR="00560A9A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convívio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superação.</w:t>
      </w:r>
    </w:p>
    <w:p w14:paraId="2B968B2F" w14:textId="46ED3806" w:rsidR="003F08A3" w:rsidRPr="003F08A3" w:rsidRDefault="00560A9A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</w:t>
      </w:r>
      <w:r w:rsidR="003F08A3"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resultados obtidos foram os seguintes:</w:t>
      </w:r>
    </w:p>
    <w:p w14:paraId="7FF4F202" w14:textId="34808409" w:rsidR="00F25759" w:rsidRPr="00715AC5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Infantis A </w:t>
      </w:r>
      <w:r w:rsidR="00F25759"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Feminino:</w:t>
      </w:r>
    </w:p>
    <w:p w14:paraId="031DA736" w14:textId="57693BC0" w:rsidR="00F25759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Hlk200729562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1º Lugar: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Andreia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5ºC</w:t>
      </w:r>
    </w:p>
    <w:p w14:paraId="493E44E0" w14:textId="249E2ECB" w:rsidR="00F25759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Mariana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5ºA</w:t>
      </w:r>
    </w:p>
    <w:bookmarkEnd w:id="0"/>
    <w:p w14:paraId="4A842D5E" w14:textId="31E30E5B" w:rsidR="00F25759" w:rsidRPr="00715AC5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Infantis </w:t>
      </w:r>
      <w:r w:rsid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 Masculino</w:t>
      </w:r>
      <w:r w:rsidR="003F08A3"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:</w:t>
      </w:r>
    </w:p>
    <w:p w14:paraId="1DABB153" w14:textId="56E83EC3" w:rsidR="00F25759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1" w:name="_Hlk200793953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1º Lugar: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Luís Dias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5ºC</w:t>
      </w:r>
    </w:p>
    <w:p w14:paraId="5EBE793E" w14:textId="751F2703" w:rsidR="00F25759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Xavier Carvalho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5ºB</w:t>
      </w:r>
    </w:p>
    <w:p w14:paraId="4C3E334A" w14:textId="74D8486F" w:rsidR="00F25759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3º Lugar</w:t>
      </w:r>
      <w:r w:rsidR="00715AC5">
        <w:rPr>
          <w:rFonts w:ascii="Times New Roman" w:eastAsia="Times New Roman" w:hAnsi="Times New Roman" w:cs="Times New Roman"/>
          <w:sz w:val="24"/>
          <w:szCs w:val="24"/>
          <w:lang w:eastAsia="pt-PT"/>
        </w:rPr>
        <w:t>: António Garcia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5ºA</w:t>
      </w:r>
    </w:p>
    <w:p w14:paraId="33142831" w14:textId="11EDBC18" w:rsidR="00275343" w:rsidRPr="00715AC5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Infantis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B</w:t>
      </w: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Feminino:</w:t>
      </w:r>
    </w:p>
    <w:p w14:paraId="2756A4E3" w14:textId="2DC1448F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Nicole Nascimento, 7ºC</w:t>
      </w:r>
    </w:p>
    <w:p w14:paraId="42005E13" w14:textId="6D5CDA57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Inês Feijão, 6ºD</w:t>
      </w:r>
    </w:p>
    <w:p w14:paraId="47D34C5E" w14:textId="76CCCDDE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Milena Ciraudo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, 6ºA</w:t>
      </w:r>
    </w:p>
    <w:p w14:paraId="2325CEEE" w14:textId="45E109E0" w:rsidR="00275343" w:rsidRPr="00715AC5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 xml:space="preserve">Infantis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Masculino</w:t>
      </w:r>
      <w:r w:rsidRPr="00715AC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:</w:t>
      </w:r>
    </w:p>
    <w:p w14:paraId="7C8033A2" w14:textId="2F6D4ADA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Ebenézar Pedro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5ºC</w:t>
      </w:r>
    </w:p>
    <w:p w14:paraId="5D49D060" w14:textId="1E27BDCA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Rafael Oliveira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7ºA</w:t>
      </w:r>
    </w:p>
    <w:p w14:paraId="73CBDCE5" w14:textId="5662A2B4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Pedro Pereira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, 6ºA</w:t>
      </w:r>
    </w:p>
    <w:bookmarkEnd w:id="1"/>
    <w:p w14:paraId="3CDCC97D" w14:textId="085486AB" w:rsidR="00275343" w:rsidRPr="00E6744C" w:rsidRDefault="0027534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Iniciados</w:t>
      </w:r>
      <w:r w:rsidRPr="00E6744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</w:t>
      </w:r>
      <w:r w:rsidRPr="00E6744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Femininos: </w:t>
      </w:r>
    </w:p>
    <w:p w14:paraId="5C241D97" w14:textId="013F09B9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1º Lugar: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Lorena Silva, 7ºC</w:t>
      </w:r>
    </w:p>
    <w:p w14:paraId="709015D3" w14:textId="27237017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Laura Perluxo,8ºF</w:t>
      </w:r>
    </w:p>
    <w:p w14:paraId="62A2360A" w14:textId="102918FB" w:rsid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3º Lugar: 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Leonor Garcia, 8ºA</w:t>
      </w:r>
    </w:p>
    <w:p w14:paraId="182144B4" w14:textId="77777777" w:rsidR="00E6744C" w:rsidRPr="00E6744C" w:rsidRDefault="00E6744C" w:rsidP="00E67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Iniciados Masculinos: </w:t>
      </w:r>
    </w:p>
    <w:p w14:paraId="4F55667C" w14:textId="77777777" w:rsidR="00E6744C" w:rsidRPr="00E6744C" w:rsidRDefault="00E6744C" w:rsidP="00E67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1º Lugar: Ruben Pereira, 8ºD</w:t>
      </w:r>
    </w:p>
    <w:p w14:paraId="1A498CA0" w14:textId="77777777" w:rsidR="00E6744C" w:rsidRPr="00E6744C" w:rsidRDefault="00E6744C" w:rsidP="00E67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2º Lugar: Arthur Prates, 8ºC</w:t>
      </w:r>
    </w:p>
    <w:p w14:paraId="5158D3CF" w14:textId="12A486FB" w:rsidR="00E6744C" w:rsidRDefault="00E6744C" w:rsidP="00E67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3º Lugar: Diogo Gomes, 7ºE</w:t>
      </w:r>
    </w:p>
    <w:p w14:paraId="0D69D1F1" w14:textId="0939F8F9" w:rsidR="003F08A3" w:rsidRPr="00E6744C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E6744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Juvenis Masculinos</w:t>
      </w:r>
      <w:r w:rsidR="00275343" w:rsidRPr="00E6744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:</w:t>
      </w:r>
    </w:p>
    <w:p w14:paraId="08A1BA2B" w14:textId="78132EB4" w:rsidR="00275343" w:rsidRP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75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1º Lugar: 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David Souza, 8ºC</w:t>
      </w:r>
    </w:p>
    <w:p w14:paraId="3F6FA69D" w14:textId="0E7FB510" w:rsidR="00275343" w:rsidRPr="00275343" w:rsidRDefault="00275343" w:rsidP="00275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753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2º Lugar: </w:t>
      </w:r>
      <w:r w:rsidR="00E6744C">
        <w:rPr>
          <w:rFonts w:ascii="Times New Roman" w:eastAsia="Times New Roman" w:hAnsi="Times New Roman" w:cs="Times New Roman"/>
          <w:sz w:val="24"/>
          <w:szCs w:val="24"/>
          <w:lang w:eastAsia="pt-PT"/>
        </w:rPr>
        <w:t>João Ferreira, 7ºD</w:t>
      </w:r>
    </w:p>
    <w:p w14:paraId="2FA7B988" w14:textId="3F9215F9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Os vencedores de cada escalão foram premiados com medalhas, reconhecendo o esforço e a dedicação de todos os participantes.</w:t>
      </w:r>
    </w:p>
    <w:p w14:paraId="298C19EF" w14:textId="2986774C" w:rsidR="003F08A3" w:rsidRP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>No final do torneio, os professores destacaram o empenho de todos os alunos e agradeceram a participação ativa da comunidade escolar. A Escola Dr. João das Regras reforça o seu compromisso com a promoção da atividade física e com o desenvolvimento de competências desportivas nos seus alunos, incentivando-os a praticar desporto de forma contínua.</w:t>
      </w:r>
    </w:p>
    <w:p w14:paraId="7ECB9D91" w14:textId="009400C1" w:rsidR="003F08A3" w:rsidRDefault="003F08A3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="00275343">
        <w:rPr>
          <w:rFonts w:ascii="Times New Roman" w:eastAsia="Times New Roman" w:hAnsi="Times New Roman" w:cs="Times New Roman"/>
          <w:sz w:val="24"/>
          <w:szCs w:val="24"/>
          <w:lang w:eastAsia="pt-PT"/>
        </w:rPr>
        <w:t>dia</w:t>
      </w:r>
      <w:r w:rsidRPr="003F0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foi, sem dúvida, uma grande celebração do talento, esforço e espírito desportivo dos nossos alunos, que demonstraram claramente o seu entusiasmo e amor pela prática desportiva.</w:t>
      </w:r>
    </w:p>
    <w:p w14:paraId="3212EBDC" w14:textId="02B70CF3" w:rsidR="00F25759" w:rsidRPr="003F08A3" w:rsidRDefault="00F25759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Parabéns a todos! Boas Férias!</w:t>
      </w:r>
    </w:p>
    <w:p w14:paraId="6468C945" w14:textId="52E866CE" w:rsidR="003F08A3" w:rsidRPr="003F08A3" w:rsidRDefault="00560A9A" w:rsidP="00715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Departamento de Educação Física AEDLV</w:t>
      </w:r>
    </w:p>
    <w:sectPr w:rsidR="003F08A3" w:rsidRPr="003F08A3" w:rsidSect="00DD45DD">
      <w:headerReference w:type="even" r:id="rId7"/>
      <w:headerReference w:type="default" r:id="rId8"/>
      <w:footerReference w:type="default" r:id="rId9"/>
      <w:pgSz w:w="11906" w:h="16838"/>
      <w:pgMar w:top="993" w:right="707" w:bottom="567" w:left="993" w:header="142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A49A" w14:textId="77777777" w:rsidR="00F90681" w:rsidRDefault="00F90681" w:rsidP="00E80178">
      <w:r>
        <w:separator/>
      </w:r>
    </w:p>
  </w:endnote>
  <w:endnote w:type="continuationSeparator" w:id="0">
    <w:p w14:paraId="3077D6F3" w14:textId="77777777" w:rsidR="00F90681" w:rsidRDefault="00F90681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95A6" w14:textId="5111A8A6" w:rsidR="00874862" w:rsidRPr="00937969" w:rsidRDefault="007A3D02" w:rsidP="007B4E8E">
    <w:pPr>
      <w:tabs>
        <w:tab w:val="center" w:pos="4252"/>
        <w:tab w:val="left" w:pos="7088"/>
        <w:tab w:val="right" w:pos="8504"/>
      </w:tabs>
      <w:spacing w:after="0" w:line="240" w:lineRule="auto"/>
      <w:ind w:left="-567"/>
      <w:rPr>
        <w:rFonts w:ascii="Times New Roman" w:hAnsi="Times New Roman" w:cs="Arial"/>
        <w:sz w:val="24"/>
        <w:szCs w:val="20"/>
      </w:rPr>
    </w:pPr>
    <w:r w:rsidRPr="00937969">
      <w:rPr>
        <w:rFonts w:ascii="Times New Roman" w:hAnsi="Times New Roman" w:cs="Arial"/>
        <w:noProof/>
        <w:sz w:val="24"/>
        <w:szCs w:val="24"/>
        <w:lang w:eastAsia="pt-PT"/>
      </w:rPr>
      <w:drawing>
        <wp:anchor distT="0" distB="0" distL="114300" distR="114300" simplePos="0" relativeHeight="251680768" behindDoc="1" locked="0" layoutInCell="1" allowOverlap="1" wp14:anchorId="149D7D6F" wp14:editId="2138D15D">
          <wp:simplePos x="0" y="0"/>
          <wp:positionH relativeFrom="column">
            <wp:posOffset>-48895</wp:posOffset>
          </wp:positionH>
          <wp:positionV relativeFrom="paragraph">
            <wp:posOffset>111760</wp:posOffset>
          </wp:positionV>
          <wp:extent cx="1447800" cy="267243"/>
          <wp:effectExtent l="0" t="0" r="0" b="0"/>
          <wp:wrapNone/>
          <wp:docPr id="2556924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6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969">
      <w:rPr>
        <w:rFonts w:ascii="Times New Roman" w:hAnsi="Times New Roman" w:cs="Arial"/>
        <w:noProof/>
        <w:sz w:val="24"/>
        <w:szCs w:val="20"/>
        <w:lang w:eastAsia="pt-PT"/>
      </w:rPr>
      <w:drawing>
        <wp:anchor distT="0" distB="0" distL="114300" distR="114300" simplePos="0" relativeHeight="251676672" behindDoc="1" locked="0" layoutInCell="1" allowOverlap="1" wp14:anchorId="5707A3AB" wp14:editId="12E97C01">
          <wp:simplePos x="0" y="0"/>
          <wp:positionH relativeFrom="column">
            <wp:posOffset>1684201</wp:posOffset>
          </wp:positionH>
          <wp:positionV relativeFrom="paragraph">
            <wp:posOffset>95885</wp:posOffset>
          </wp:positionV>
          <wp:extent cx="609600" cy="387465"/>
          <wp:effectExtent l="0" t="0" r="0" b="0"/>
          <wp:wrapNone/>
          <wp:docPr id="1522239011" name="Imagem 1522239011" descr="G:\O meu disco\AEDLV\Logos MEC &amp; Outros\+qualidadeAED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O meu disco\AEDLV\Logos MEC &amp; Outros\+qualidadeAEDLV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8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969">
      <w:rPr>
        <w:rFonts w:ascii="Times New Roman" w:hAnsi="Times New Roman" w:cs="Arial"/>
        <w:noProof/>
        <w:sz w:val="24"/>
        <w:szCs w:val="20"/>
        <w:lang w:eastAsia="pt-PT"/>
      </w:rPr>
      <w:drawing>
        <wp:anchor distT="0" distB="0" distL="114300" distR="114300" simplePos="0" relativeHeight="251679744" behindDoc="1" locked="0" layoutInCell="1" allowOverlap="1" wp14:anchorId="54612E13" wp14:editId="51662C8A">
          <wp:simplePos x="0" y="0"/>
          <wp:positionH relativeFrom="column">
            <wp:posOffset>5332095</wp:posOffset>
          </wp:positionH>
          <wp:positionV relativeFrom="paragraph">
            <wp:posOffset>110208</wp:posOffset>
          </wp:positionV>
          <wp:extent cx="325394" cy="419100"/>
          <wp:effectExtent l="0" t="0" r="0" b="0"/>
          <wp:wrapNone/>
          <wp:docPr id="829665846" name="Imagem 829665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winning_School_Label_website (1)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94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969">
      <w:rPr>
        <w:rFonts w:ascii="Times New Roman" w:hAnsi="Times New Roman" w:cs="Arial"/>
        <w:noProof/>
        <w:sz w:val="24"/>
        <w:szCs w:val="20"/>
        <w:lang w:eastAsia="pt-PT"/>
      </w:rPr>
      <w:drawing>
        <wp:anchor distT="0" distB="0" distL="114300" distR="114300" simplePos="0" relativeHeight="251678720" behindDoc="1" locked="0" layoutInCell="1" allowOverlap="1" wp14:anchorId="5540FE5C" wp14:editId="32B63AC4">
          <wp:simplePos x="0" y="0"/>
          <wp:positionH relativeFrom="column">
            <wp:posOffset>4246245</wp:posOffset>
          </wp:positionH>
          <wp:positionV relativeFrom="paragraph">
            <wp:posOffset>95302</wp:posOffset>
          </wp:positionV>
          <wp:extent cx="709382" cy="424815"/>
          <wp:effectExtent l="0" t="0" r="0" b="0"/>
          <wp:wrapNone/>
          <wp:docPr id="2137720193" name="Imagem 2137720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la_saudavel_original_nivel_avancad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82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969">
      <w:rPr>
        <w:rFonts w:ascii="Times New Roman" w:hAnsi="Times New Roman" w:cs="Arial"/>
        <w:noProof/>
        <w:sz w:val="24"/>
        <w:szCs w:val="20"/>
        <w:lang w:eastAsia="pt-PT"/>
      </w:rPr>
      <w:drawing>
        <wp:anchor distT="0" distB="0" distL="114300" distR="114300" simplePos="0" relativeHeight="251677696" behindDoc="1" locked="0" layoutInCell="1" allowOverlap="1" wp14:anchorId="4277CA8D" wp14:editId="60DC1E5E">
          <wp:simplePos x="0" y="0"/>
          <wp:positionH relativeFrom="column">
            <wp:posOffset>2827020</wp:posOffset>
          </wp:positionH>
          <wp:positionV relativeFrom="paragraph">
            <wp:posOffset>116205</wp:posOffset>
          </wp:positionV>
          <wp:extent cx="1009650" cy="412970"/>
          <wp:effectExtent l="0" t="0" r="0" b="6350"/>
          <wp:wrapNone/>
          <wp:docPr id="123309002" name="Imagem 123309002" descr="C:\Users\peddam\Desktop\Nova pasta\OPP_SeloEscolaSaudavelMente_CMYK_policromatico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ddam\Desktop\Nova pasta\OPP_SeloEscolaSaudavelMente_CMYK_policromatico_pret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1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862" w:rsidRPr="00937969">
      <w:rPr>
        <w:rFonts w:ascii="Calibri" w:hAnsi="Calibri" w:cs="Arial"/>
        <w:noProof/>
        <w:sz w:val="24"/>
        <w:szCs w:val="20"/>
        <w:lang w:eastAsia="pt-P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D4B67C" wp14:editId="29697044">
              <wp:simplePos x="0" y="0"/>
              <wp:positionH relativeFrom="column">
                <wp:posOffset>-80010</wp:posOffset>
              </wp:positionH>
              <wp:positionV relativeFrom="paragraph">
                <wp:posOffset>47625</wp:posOffset>
              </wp:positionV>
              <wp:extent cx="662305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0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pt;margin-top:3.75pt;width:52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" strokecolor="#0d0d0d" strokeweight="1.25pt"/>
          </w:pict>
        </mc:Fallback>
      </mc:AlternateContent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  <w:r w:rsidR="00727BDC">
      <w:rPr>
        <w:rFonts w:ascii="Times New Roman" w:hAnsi="Times New Roman" w:cs="Arial"/>
        <w:sz w:val="24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A9F7" w14:textId="77777777" w:rsidR="00F90681" w:rsidRDefault="00F90681" w:rsidP="00E80178">
      <w:r>
        <w:separator/>
      </w:r>
    </w:p>
  </w:footnote>
  <w:footnote w:type="continuationSeparator" w:id="0">
    <w:p w14:paraId="1B460F2C" w14:textId="77777777" w:rsidR="00F90681" w:rsidRDefault="00F90681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E9C3" w14:textId="77777777" w:rsidR="00874862" w:rsidRDefault="008748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579B" w14:textId="271F81C5" w:rsidR="00874862" w:rsidRDefault="00DD45DD" w:rsidP="008F46EF">
    <w:pPr>
      <w:jc w:val="center"/>
      <w:rPr>
        <w:rFonts w:ascii="Arial Narrow" w:hAnsi="Arial Narrow"/>
        <w:b/>
        <w:color w:val="000000" w:themeColor="text1"/>
      </w:rPr>
    </w:pPr>
    <w:r>
      <w:rPr>
        <w:noProof/>
        <w:lang w:eastAsia="pt-PT"/>
      </w:rPr>
      <w:drawing>
        <wp:anchor distT="0" distB="0" distL="114300" distR="114300" simplePos="0" relativeHeight="251673600" behindDoc="0" locked="0" layoutInCell="1" allowOverlap="1" wp14:anchorId="1F3740DE" wp14:editId="26E6F76B">
          <wp:simplePos x="0" y="0"/>
          <wp:positionH relativeFrom="column">
            <wp:posOffset>6017895</wp:posOffset>
          </wp:positionH>
          <wp:positionV relativeFrom="paragraph">
            <wp:posOffset>-13970</wp:posOffset>
          </wp:positionV>
          <wp:extent cx="674895" cy="474028"/>
          <wp:effectExtent l="0" t="0" r="0" b="2540"/>
          <wp:wrapNone/>
          <wp:docPr id="507649149" name="Imagem 507649149" descr="C:\Users\peddam\Desktop\valoresR2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ddam\Desktop\valoresR2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72" cy="47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D02" w:rsidRPr="009228C5">
      <w:rPr>
        <w:rFonts w:ascii="Arial Narrow" w:hAnsi="Arial Narrow"/>
        <w:b/>
        <w:noProof/>
        <w:color w:val="000000" w:themeColor="text1"/>
        <w:sz w:val="36"/>
        <w:lang w:eastAsia="pt-PT"/>
      </w:rPr>
      <w:drawing>
        <wp:anchor distT="0" distB="0" distL="114300" distR="114300" simplePos="0" relativeHeight="251666432" behindDoc="0" locked="0" layoutInCell="1" allowOverlap="1" wp14:anchorId="6E47717F" wp14:editId="3FE4679C">
          <wp:simplePos x="0" y="0"/>
          <wp:positionH relativeFrom="column">
            <wp:posOffset>-49530</wp:posOffset>
          </wp:positionH>
          <wp:positionV relativeFrom="paragraph">
            <wp:posOffset>-13970</wp:posOffset>
          </wp:positionV>
          <wp:extent cx="638175" cy="587894"/>
          <wp:effectExtent l="0" t="0" r="0" b="3175"/>
          <wp:wrapNone/>
          <wp:docPr id="6581780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640707" cy="59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862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6039CE" wp14:editId="6D320363">
              <wp:simplePos x="0" y="0"/>
              <wp:positionH relativeFrom="column">
                <wp:posOffset>897890</wp:posOffset>
              </wp:positionH>
              <wp:positionV relativeFrom="paragraph">
                <wp:posOffset>325120</wp:posOffset>
              </wp:positionV>
              <wp:extent cx="4848225" cy="0"/>
              <wp:effectExtent l="0" t="0" r="952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C6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0.7pt;margin-top:25.6pt;width:38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" strokeweight="1.5pt"/>
          </w:pict>
        </mc:Fallback>
      </mc:AlternateContent>
    </w:r>
    <w:r w:rsidR="00874862" w:rsidRPr="005B0D54">
      <w:rPr>
        <w:rFonts w:ascii="Arial Narrow" w:hAnsi="Arial Narrow"/>
        <w:b/>
        <w:color w:val="000000" w:themeColor="text1"/>
        <w:sz w:val="36"/>
      </w:rPr>
      <w:t>AEDLV</w:t>
    </w:r>
    <w:r w:rsidR="00874862"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874862">
      <w:rPr>
        <w:rFonts w:ascii="Arial Narrow" w:hAnsi="Arial Narrow"/>
        <w:b/>
        <w:color w:val="000000" w:themeColor="text1"/>
        <w:sz w:val="32"/>
      </w:rPr>
      <w:t xml:space="preserve"> </w:t>
    </w:r>
    <w:r w:rsidR="00874862" w:rsidRPr="008929E3">
      <w:rPr>
        <w:rFonts w:ascii="Arial Narrow" w:hAnsi="Arial Narrow"/>
        <w:b/>
        <w:color w:val="000000" w:themeColor="text1"/>
        <w:sz w:val="32"/>
      </w:rPr>
      <w:t>A</w:t>
    </w:r>
    <w:r w:rsidR="00874862" w:rsidRPr="008929E3">
      <w:rPr>
        <w:rFonts w:ascii="Arial Narrow" w:hAnsi="Arial Narrow"/>
        <w:b/>
        <w:color w:val="000000" w:themeColor="text1"/>
      </w:rPr>
      <w:t xml:space="preserve">grupamento de </w:t>
    </w:r>
    <w:r w:rsidR="00874862" w:rsidRPr="008929E3">
      <w:rPr>
        <w:rFonts w:ascii="Arial Narrow" w:hAnsi="Arial Narrow"/>
        <w:b/>
        <w:color w:val="000000" w:themeColor="text1"/>
        <w:sz w:val="32"/>
      </w:rPr>
      <w:t>E</w:t>
    </w:r>
    <w:r w:rsidR="00874862" w:rsidRPr="008929E3">
      <w:rPr>
        <w:rFonts w:ascii="Arial Narrow" w:hAnsi="Arial Narrow"/>
        <w:b/>
        <w:color w:val="000000" w:themeColor="text1"/>
      </w:rPr>
      <w:t xml:space="preserve">scolas e </w:t>
    </w:r>
    <w:r w:rsidR="00874862" w:rsidRPr="008929E3">
      <w:rPr>
        <w:rFonts w:ascii="Arial Narrow" w:hAnsi="Arial Narrow"/>
        <w:b/>
        <w:color w:val="000000" w:themeColor="text1"/>
        <w:sz w:val="32"/>
      </w:rPr>
      <w:t>J</w:t>
    </w:r>
    <w:r w:rsidR="00874862" w:rsidRPr="008929E3">
      <w:rPr>
        <w:rFonts w:ascii="Arial Narrow" w:hAnsi="Arial Narrow"/>
        <w:b/>
        <w:color w:val="000000" w:themeColor="text1"/>
      </w:rPr>
      <w:t>ardins</w:t>
    </w:r>
    <w:r w:rsidR="00874862">
      <w:rPr>
        <w:rFonts w:ascii="Arial Narrow" w:hAnsi="Arial Narrow"/>
        <w:b/>
        <w:color w:val="000000" w:themeColor="text1"/>
      </w:rPr>
      <w:t xml:space="preserve"> </w:t>
    </w:r>
    <w:r w:rsidR="00874862" w:rsidRPr="008929E3">
      <w:rPr>
        <w:rFonts w:ascii="Arial Narrow" w:hAnsi="Arial Narrow"/>
        <w:b/>
        <w:color w:val="000000" w:themeColor="text1"/>
      </w:rPr>
      <w:t>de</w:t>
    </w:r>
    <w:r w:rsidR="00874862">
      <w:rPr>
        <w:rFonts w:ascii="Arial Narrow" w:hAnsi="Arial Narrow"/>
        <w:b/>
        <w:color w:val="000000" w:themeColor="text1"/>
      </w:rPr>
      <w:t xml:space="preserve"> </w:t>
    </w:r>
    <w:r w:rsidR="00874862" w:rsidRPr="008929E3">
      <w:rPr>
        <w:rFonts w:ascii="Arial Narrow" w:hAnsi="Arial Narrow"/>
        <w:b/>
        <w:color w:val="000000" w:themeColor="text1"/>
        <w:sz w:val="32"/>
      </w:rPr>
      <w:t>I</w:t>
    </w:r>
    <w:r w:rsidR="00874862" w:rsidRPr="008929E3">
      <w:rPr>
        <w:rFonts w:ascii="Arial Narrow" w:hAnsi="Arial Narrow"/>
        <w:b/>
        <w:color w:val="000000" w:themeColor="text1"/>
      </w:rPr>
      <w:t xml:space="preserve">nfância </w:t>
    </w:r>
    <w:r w:rsidR="00874862" w:rsidRPr="008929E3">
      <w:rPr>
        <w:rFonts w:ascii="Arial Narrow" w:hAnsi="Arial Narrow"/>
        <w:b/>
        <w:color w:val="000000" w:themeColor="text1"/>
        <w:sz w:val="32"/>
      </w:rPr>
      <w:t>D</w:t>
    </w:r>
    <w:r w:rsidR="00874862" w:rsidRPr="008929E3">
      <w:rPr>
        <w:rFonts w:ascii="Arial Narrow" w:hAnsi="Arial Narrow"/>
        <w:b/>
        <w:color w:val="000000" w:themeColor="text1"/>
      </w:rPr>
      <w:t xml:space="preserve">. </w:t>
    </w:r>
    <w:r w:rsidR="00874862" w:rsidRPr="008929E3">
      <w:rPr>
        <w:rFonts w:ascii="Arial Narrow" w:hAnsi="Arial Narrow"/>
        <w:b/>
        <w:color w:val="000000" w:themeColor="text1"/>
        <w:sz w:val="32"/>
      </w:rPr>
      <w:t>L</w:t>
    </w:r>
    <w:r w:rsidR="00874862" w:rsidRPr="008929E3">
      <w:rPr>
        <w:rFonts w:ascii="Arial Narrow" w:hAnsi="Arial Narrow"/>
        <w:b/>
        <w:color w:val="000000" w:themeColor="text1"/>
      </w:rPr>
      <w:t xml:space="preserve">ourenço </w:t>
    </w:r>
    <w:r w:rsidR="00874862" w:rsidRPr="008929E3">
      <w:rPr>
        <w:rFonts w:ascii="Arial Narrow" w:hAnsi="Arial Narrow"/>
        <w:b/>
        <w:color w:val="000000" w:themeColor="text1"/>
        <w:sz w:val="32"/>
      </w:rPr>
      <w:t>V</w:t>
    </w:r>
    <w:r w:rsidR="00874862" w:rsidRPr="008929E3">
      <w:rPr>
        <w:rFonts w:ascii="Arial Narrow" w:hAnsi="Arial Narrow"/>
        <w:b/>
        <w:color w:val="000000" w:themeColor="text1"/>
      </w:rPr>
      <w:t>icente</w:t>
    </w:r>
  </w:p>
  <w:p w14:paraId="672AB37E" w14:textId="77777777" w:rsidR="00874862" w:rsidRPr="003747E9" w:rsidRDefault="00874862" w:rsidP="003747E9">
    <w:pPr>
      <w:jc w:val="center"/>
      <w:rPr>
        <w:rFonts w:ascii="Arial Narrow" w:hAnsi="Arial Narrow"/>
        <w:b/>
        <w:color w:val="000000" w:themeColor="text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4C7"/>
    <w:multiLevelType w:val="hybridMultilevel"/>
    <w:tmpl w:val="B0B471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BC84B21"/>
    <w:multiLevelType w:val="hybridMultilevel"/>
    <w:tmpl w:val="BE5A2714"/>
    <w:lvl w:ilvl="0" w:tplc="B590C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10E4A"/>
    <w:multiLevelType w:val="hybridMultilevel"/>
    <w:tmpl w:val="B7C81C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936F2"/>
    <w:multiLevelType w:val="multilevel"/>
    <w:tmpl w:val="1EB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117B"/>
    <w:multiLevelType w:val="hybridMultilevel"/>
    <w:tmpl w:val="B5EE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37255"/>
    <w:multiLevelType w:val="hybridMultilevel"/>
    <w:tmpl w:val="06DC91BC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B82813"/>
    <w:multiLevelType w:val="hybridMultilevel"/>
    <w:tmpl w:val="B338FB30"/>
    <w:lvl w:ilvl="0" w:tplc="08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DAB6021"/>
    <w:multiLevelType w:val="hybridMultilevel"/>
    <w:tmpl w:val="169E03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10451">
    <w:abstractNumId w:val="7"/>
  </w:num>
  <w:num w:numId="2" w16cid:durableId="1239942791">
    <w:abstractNumId w:val="1"/>
  </w:num>
  <w:num w:numId="3" w16cid:durableId="2049911118">
    <w:abstractNumId w:val="2"/>
  </w:num>
  <w:num w:numId="4" w16cid:durableId="1841042782">
    <w:abstractNumId w:val="0"/>
  </w:num>
  <w:num w:numId="5" w16cid:durableId="577713665">
    <w:abstractNumId w:val="6"/>
  </w:num>
  <w:num w:numId="6" w16cid:durableId="552740856">
    <w:abstractNumId w:val="9"/>
  </w:num>
  <w:num w:numId="7" w16cid:durableId="936668550">
    <w:abstractNumId w:val="5"/>
  </w:num>
  <w:num w:numId="8" w16cid:durableId="883520559">
    <w:abstractNumId w:val="8"/>
  </w:num>
  <w:num w:numId="9" w16cid:durableId="682241458">
    <w:abstractNumId w:val="3"/>
  </w:num>
  <w:num w:numId="10" w16cid:durableId="2134053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E8"/>
    <w:rsid w:val="000003B1"/>
    <w:rsid w:val="000008E3"/>
    <w:rsid w:val="00000958"/>
    <w:rsid w:val="00000F97"/>
    <w:rsid w:val="00002CD1"/>
    <w:rsid w:val="00002EA3"/>
    <w:rsid w:val="000044D4"/>
    <w:rsid w:val="000055CA"/>
    <w:rsid w:val="00006135"/>
    <w:rsid w:val="000073A2"/>
    <w:rsid w:val="00011A65"/>
    <w:rsid w:val="00013686"/>
    <w:rsid w:val="00014C68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7E4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41D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5D62"/>
    <w:rsid w:val="000A64EC"/>
    <w:rsid w:val="000A6F46"/>
    <w:rsid w:val="000A78A0"/>
    <w:rsid w:val="000B04D4"/>
    <w:rsid w:val="000B2241"/>
    <w:rsid w:val="000B3383"/>
    <w:rsid w:val="000B34FD"/>
    <w:rsid w:val="000B4C7A"/>
    <w:rsid w:val="000B591E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0893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5F7C"/>
    <w:rsid w:val="000E79AC"/>
    <w:rsid w:val="000F036B"/>
    <w:rsid w:val="000F05AD"/>
    <w:rsid w:val="000F0754"/>
    <w:rsid w:val="000F7B9B"/>
    <w:rsid w:val="00100B1F"/>
    <w:rsid w:val="00100DBB"/>
    <w:rsid w:val="00100FE1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38B"/>
    <w:rsid w:val="00123B51"/>
    <w:rsid w:val="00124AE7"/>
    <w:rsid w:val="001256E0"/>
    <w:rsid w:val="001258DA"/>
    <w:rsid w:val="00126379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70B"/>
    <w:rsid w:val="001408BD"/>
    <w:rsid w:val="001408F0"/>
    <w:rsid w:val="00140A6F"/>
    <w:rsid w:val="00140DCB"/>
    <w:rsid w:val="00141B77"/>
    <w:rsid w:val="001420CF"/>
    <w:rsid w:val="001428B4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A9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5F20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B7996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674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2EDC"/>
    <w:rsid w:val="001F3F12"/>
    <w:rsid w:val="001F54B8"/>
    <w:rsid w:val="001F567B"/>
    <w:rsid w:val="001F5C92"/>
    <w:rsid w:val="001F6A0B"/>
    <w:rsid w:val="00200246"/>
    <w:rsid w:val="00200F62"/>
    <w:rsid w:val="00202D46"/>
    <w:rsid w:val="002040CB"/>
    <w:rsid w:val="002042E5"/>
    <w:rsid w:val="00205EE4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4A20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5343"/>
    <w:rsid w:val="00276F26"/>
    <w:rsid w:val="002809C0"/>
    <w:rsid w:val="00280D19"/>
    <w:rsid w:val="00281578"/>
    <w:rsid w:val="00286316"/>
    <w:rsid w:val="00286E81"/>
    <w:rsid w:val="0028767E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0851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639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1C83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240"/>
    <w:rsid w:val="003747E9"/>
    <w:rsid w:val="00374E5E"/>
    <w:rsid w:val="00375C72"/>
    <w:rsid w:val="00375E69"/>
    <w:rsid w:val="00377680"/>
    <w:rsid w:val="00377F86"/>
    <w:rsid w:val="0038034F"/>
    <w:rsid w:val="00380CB9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1808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53B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8A3"/>
    <w:rsid w:val="003F09D8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4D49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3D3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1DB3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108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0F46"/>
    <w:rsid w:val="004C315F"/>
    <w:rsid w:val="004C6721"/>
    <w:rsid w:val="004C714B"/>
    <w:rsid w:val="004C71AA"/>
    <w:rsid w:val="004D34E7"/>
    <w:rsid w:val="004D3D9D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4F7DF7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248A"/>
    <w:rsid w:val="00513704"/>
    <w:rsid w:val="00513CF9"/>
    <w:rsid w:val="00513FEA"/>
    <w:rsid w:val="0051462A"/>
    <w:rsid w:val="005179DC"/>
    <w:rsid w:val="0052001E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239E"/>
    <w:rsid w:val="00555C99"/>
    <w:rsid w:val="00556759"/>
    <w:rsid w:val="00560A9A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84A64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354A"/>
    <w:rsid w:val="005A4087"/>
    <w:rsid w:val="005A4DD9"/>
    <w:rsid w:val="005A6159"/>
    <w:rsid w:val="005A6D2F"/>
    <w:rsid w:val="005A6F4E"/>
    <w:rsid w:val="005A7C9B"/>
    <w:rsid w:val="005B016D"/>
    <w:rsid w:val="005B02E4"/>
    <w:rsid w:val="005B06FE"/>
    <w:rsid w:val="005B0D54"/>
    <w:rsid w:val="005B0FE9"/>
    <w:rsid w:val="005B1552"/>
    <w:rsid w:val="005B2502"/>
    <w:rsid w:val="005B2B4A"/>
    <w:rsid w:val="005B3175"/>
    <w:rsid w:val="005B3EE6"/>
    <w:rsid w:val="005B4810"/>
    <w:rsid w:val="005B50C1"/>
    <w:rsid w:val="005B6801"/>
    <w:rsid w:val="005C12BE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AF6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4B83"/>
    <w:rsid w:val="006159FF"/>
    <w:rsid w:val="00617D9D"/>
    <w:rsid w:val="006204F3"/>
    <w:rsid w:val="00620833"/>
    <w:rsid w:val="00621A43"/>
    <w:rsid w:val="006221E9"/>
    <w:rsid w:val="006235EC"/>
    <w:rsid w:val="0062405D"/>
    <w:rsid w:val="0062618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533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AC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27BDC"/>
    <w:rsid w:val="00730264"/>
    <w:rsid w:val="0073075B"/>
    <w:rsid w:val="00730B83"/>
    <w:rsid w:val="007315BC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4DED"/>
    <w:rsid w:val="00745B3A"/>
    <w:rsid w:val="00745ED1"/>
    <w:rsid w:val="00745F69"/>
    <w:rsid w:val="00746A13"/>
    <w:rsid w:val="00750AF0"/>
    <w:rsid w:val="00751D04"/>
    <w:rsid w:val="007532B8"/>
    <w:rsid w:val="00754725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3D02"/>
    <w:rsid w:val="007A40DD"/>
    <w:rsid w:val="007A51C0"/>
    <w:rsid w:val="007A6042"/>
    <w:rsid w:val="007A6BE3"/>
    <w:rsid w:val="007B14D4"/>
    <w:rsid w:val="007B1966"/>
    <w:rsid w:val="007B1E59"/>
    <w:rsid w:val="007B4C86"/>
    <w:rsid w:val="007B4E8E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1CD1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6FB5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4E92"/>
    <w:rsid w:val="00865840"/>
    <w:rsid w:val="00867F04"/>
    <w:rsid w:val="00867F2F"/>
    <w:rsid w:val="00873842"/>
    <w:rsid w:val="00873BE4"/>
    <w:rsid w:val="008742E1"/>
    <w:rsid w:val="008745AA"/>
    <w:rsid w:val="008746A6"/>
    <w:rsid w:val="00874862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A7082"/>
    <w:rsid w:val="008B0CCE"/>
    <w:rsid w:val="008B3300"/>
    <w:rsid w:val="008B39D5"/>
    <w:rsid w:val="008B453E"/>
    <w:rsid w:val="008B5A1D"/>
    <w:rsid w:val="008B5A7C"/>
    <w:rsid w:val="008B62F5"/>
    <w:rsid w:val="008C029E"/>
    <w:rsid w:val="008C306B"/>
    <w:rsid w:val="008C464D"/>
    <w:rsid w:val="008C63E6"/>
    <w:rsid w:val="008C67A8"/>
    <w:rsid w:val="008D0CE5"/>
    <w:rsid w:val="008D1696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46EF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309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37969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46E9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3F9"/>
    <w:rsid w:val="00971D4B"/>
    <w:rsid w:val="00972603"/>
    <w:rsid w:val="00972B61"/>
    <w:rsid w:val="00972C40"/>
    <w:rsid w:val="00974BF7"/>
    <w:rsid w:val="00974E0C"/>
    <w:rsid w:val="00975875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1DA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136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AE8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828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049D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2C9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A9D"/>
    <w:rsid w:val="00AE1C9E"/>
    <w:rsid w:val="00AE22FD"/>
    <w:rsid w:val="00AE2F60"/>
    <w:rsid w:val="00AE34F8"/>
    <w:rsid w:val="00AE3944"/>
    <w:rsid w:val="00AE516B"/>
    <w:rsid w:val="00AE73A7"/>
    <w:rsid w:val="00AF0A6C"/>
    <w:rsid w:val="00AF104A"/>
    <w:rsid w:val="00AF14E7"/>
    <w:rsid w:val="00AF5161"/>
    <w:rsid w:val="00AF539E"/>
    <w:rsid w:val="00AF5413"/>
    <w:rsid w:val="00AF6CFF"/>
    <w:rsid w:val="00B00406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095"/>
    <w:rsid w:val="00B357AA"/>
    <w:rsid w:val="00B36D91"/>
    <w:rsid w:val="00B36EC8"/>
    <w:rsid w:val="00B401A8"/>
    <w:rsid w:val="00B40F65"/>
    <w:rsid w:val="00B4157C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7540D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273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0BC7"/>
    <w:rsid w:val="00BC1BBF"/>
    <w:rsid w:val="00BC2DB5"/>
    <w:rsid w:val="00BC3A9C"/>
    <w:rsid w:val="00BC537D"/>
    <w:rsid w:val="00BC5ACE"/>
    <w:rsid w:val="00BC6293"/>
    <w:rsid w:val="00BC671E"/>
    <w:rsid w:val="00BC69A5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726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65CB1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537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08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0A5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15B0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2BFF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038B"/>
    <w:rsid w:val="00D92044"/>
    <w:rsid w:val="00D946F0"/>
    <w:rsid w:val="00D947F2"/>
    <w:rsid w:val="00D97092"/>
    <w:rsid w:val="00D9711F"/>
    <w:rsid w:val="00DA05BE"/>
    <w:rsid w:val="00DA1DDF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4A3F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45DD"/>
    <w:rsid w:val="00DD53EC"/>
    <w:rsid w:val="00DD7C75"/>
    <w:rsid w:val="00DE0AD4"/>
    <w:rsid w:val="00DE10E1"/>
    <w:rsid w:val="00DE1395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0B6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57B"/>
    <w:rsid w:val="00E22ECE"/>
    <w:rsid w:val="00E2369C"/>
    <w:rsid w:val="00E23EEE"/>
    <w:rsid w:val="00E242B8"/>
    <w:rsid w:val="00E247B1"/>
    <w:rsid w:val="00E25F98"/>
    <w:rsid w:val="00E30DCC"/>
    <w:rsid w:val="00E31133"/>
    <w:rsid w:val="00E31321"/>
    <w:rsid w:val="00E3169E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5B70"/>
    <w:rsid w:val="00E46E0B"/>
    <w:rsid w:val="00E50427"/>
    <w:rsid w:val="00E5059F"/>
    <w:rsid w:val="00E51C97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5718D"/>
    <w:rsid w:val="00E608F9"/>
    <w:rsid w:val="00E62E3D"/>
    <w:rsid w:val="00E62FF1"/>
    <w:rsid w:val="00E64712"/>
    <w:rsid w:val="00E65FD5"/>
    <w:rsid w:val="00E66C89"/>
    <w:rsid w:val="00E6713B"/>
    <w:rsid w:val="00E6744C"/>
    <w:rsid w:val="00E6773C"/>
    <w:rsid w:val="00E67A64"/>
    <w:rsid w:val="00E67AA3"/>
    <w:rsid w:val="00E70E9C"/>
    <w:rsid w:val="00E7116F"/>
    <w:rsid w:val="00E725CF"/>
    <w:rsid w:val="00E72AFF"/>
    <w:rsid w:val="00E72CAB"/>
    <w:rsid w:val="00E72D5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759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260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681"/>
    <w:rsid w:val="00F90DAD"/>
    <w:rsid w:val="00F92045"/>
    <w:rsid w:val="00F92084"/>
    <w:rsid w:val="00F921DF"/>
    <w:rsid w:val="00F92D47"/>
    <w:rsid w:val="00F92D81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36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2BFDF"/>
  <w15:docId w15:val="{AC73C1C4-9ED2-4371-81AE-365BEE57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DF"/>
    <w:rPr>
      <w:rFonts w:asciiTheme="minorHAnsi" w:hAnsiTheme="minorHAnsi" w:cstheme="minorBidi"/>
      <w:sz w:val="22"/>
      <w:szCs w:val="22"/>
    </w:rPr>
  </w:style>
  <w:style w:type="paragraph" w:styleId="Ttulo3">
    <w:name w:val="heading 3"/>
    <w:basedOn w:val="Normal"/>
    <w:link w:val="Ttulo3Car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E80178"/>
    <w:pPr>
      <w:tabs>
        <w:tab w:val="center" w:pos="4252"/>
        <w:tab w:val="right" w:pos="8504"/>
      </w:tabs>
    </w:pPr>
    <w:rPr>
      <w:rFonts w:cs="Arial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ter"/>
    <w:uiPriority w:val="99"/>
    <w:unhideWhenUsed/>
    <w:rsid w:val="00E80178"/>
    <w:pPr>
      <w:tabs>
        <w:tab w:val="center" w:pos="4252"/>
        <w:tab w:val="right" w:pos="8504"/>
      </w:tabs>
    </w:pPr>
    <w:rPr>
      <w:rFonts w:cs="Arial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ind w:left="720"/>
      <w:contextualSpacing/>
    </w:pPr>
    <w:rPr>
      <w:rFonts w:cs="Arial"/>
      <w:szCs w:val="20"/>
    </w:rPr>
  </w:style>
  <w:style w:type="paragraph" w:styleId="Corpodetexto">
    <w:name w:val="Body Text"/>
    <w:basedOn w:val="Normal"/>
    <w:link w:val="CorpodetextoCarter"/>
    <w:rsid w:val="00487534"/>
    <w:pPr>
      <w:spacing w:line="360" w:lineRule="auto"/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  <w:style w:type="paragraph" w:customStyle="1" w:styleId="Default">
    <w:name w:val="Default"/>
    <w:rsid w:val="000B5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table" w:customStyle="1" w:styleId="Tabelacomgrelha13">
    <w:name w:val="Tabela com grelha13"/>
    <w:basedOn w:val="Tabelanormal"/>
    <w:next w:val="TabelacomGrelha"/>
    <w:uiPriority w:val="59"/>
    <w:rsid w:val="00606AF6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404D49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95F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95F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95F20"/>
    <w:rPr>
      <w:rFonts w:asciiTheme="minorHAnsi" w:hAnsiTheme="minorHAnsi" w:cstheme="minorBidi"/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95F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95F20"/>
    <w:rPr>
      <w:rFonts w:asciiTheme="minorHAnsi" w:hAnsiTheme="minorHAnsi" w:cstheme="min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sou\Downloads\Folha%20Timbre%20AEDLV%20(6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 (6)</Template>
  <TotalTime>1133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Prof. Mara Correia</cp:lastModifiedBy>
  <cp:revision>6</cp:revision>
  <cp:lastPrinted>2024-02-08T13:02:00Z</cp:lastPrinted>
  <dcterms:created xsi:type="dcterms:W3CDTF">2025-06-13T16:08:00Z</dcterms:created>
  <dcterms:modified xsi:type="dcterms:W3CDTF">2025-06-14T11:00:00Z</dcterms:modified>
</cp:coreProperties>
</file>